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22" w:rsidRPr="00DA30A0" w:rsidRDefault="00DA30A0" w:rsidP="004D5422">
      <w:pPr>
        <w:pStyle w:val="Title"/>
        <w:rPr>
          <w:rFonts w:cs="Arial"/>
        </w:rPr>
      </w:pPr>
      <w:bookmarkStart w:id="0" w:name="_GoBack"/>
      <w:bookmarkEnd w:id="0"/>
      <w:r w:rsidRPr="00DA30A0">
        <w:rPr>
          <w:rFonts w:cs="Arial"/>
        </w:rPr>
        <w:t>Consent to Disclosure of Identifying Information Form</w:t>
      </w:r>
    </w:p>
    <w:p w:rsidR="004D5422" w:rsidRPr="00DA30A0" w:rsidRDefault="004D5422" w:rsidP="004D5422">
      <w:pPr>
        <w:pStyle w:val="TableSubtitle"/>
        <w:rPr>
          <w:rFonts w:cs="Arial"/>
          <w:i/>
          <w:szCs w:val="2"/>
        </w:rPr>
      </w:pPr>
      <w:r w:rsidRPr="00DA30A0">
        <w:rPr>
          <w:rFonts w:cs="Arial"/>
          <w:i/>
        </w:rPr>
        <w:t>Public Interest Disclosure Act 2003</w:t>
      </w:r>
    </w:p>
    <w:p w:rsidR="004D5422" w:rsidRPr="00DA30A0" w:rsidRDefault="004D5422" w:rsidP="004D5422">
      <w:pPr>
        <w:rPr>
          <w:rFonts w:ascii="Arial" w:hAnsi="Arial" w:cs="Arial"/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4D5422" w:rsidRPr="00DA30A0" w:rsidTr="00ED5C2E">
        <w:trPr>
          <w:trHeight w:val="159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pStyle w:val="TableHeading2"/>
              <w:spacing w:before="20" w:after="20"/>
              <w:jc w:val="left"/>
            </w:pPr>
            <w:r w:rsidRPr="00DA30A0">
              <w:t>Personal details</w:t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Family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 w:val="22"/>
                <w:szCs w:val="23"/>
              </w:rPr>
            </w:pP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end"/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Given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 w:val="22"/>
                <w:szCs w:val="23"/>
              </w:rPr>
            </w:pP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end"/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Disclosure No.</w:t>
            </w:r>
          </w:p>
        </w:tc>
        <w:tc>
          <w:tcPr>
            <w:tcW w:w="170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 w:val="22"/>
                <w:szCs w:val="23"/>
              </w:rPr>
            </w:pP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 w:val="22"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Cs w:val="23"/>
                <w:vertAlign w:val="superscript"/>
              </w:rPr>
            </w:pPr>
            <w:r w:rsidRPr="00DA30A0">
              <w:rPr>
                <w:rFonts w:ascii="Arial" w:hAnsi="Arial" w:cs="Arial"/>
                <w:bCs/>
                <w:szCs w:val="23"/>
                <w:vertAlign w:val="superscript"/>
              </w:rPr>
              <w:t>(to be completed by proper authority/Public Interest Disclosure (PID) Officer)</w:t>
            </w:r>
          </w:p>
        </w:tc>
      </w:tr>
    </w:tbl>
    <w:p w:rsidR="004D5422" w:rsidRPr="00DA30A0" w:rsidRDefault="004D5422" w:rsidP="004D5422">
      <w:pPr>
        <w:rPr>
          <w:rFonts w:ascii="Arial" w:hAnsi="Arial" w:cs="Arial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4D5422" w:rsidRPr="00DA30A0" w:rsidTr="00ED5C2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pStyle w:val="TableHeading2"/>
              <w:spacing w:before="20" w:after="20"/>
              <w:jc w:val="left"/>
            </w:pPr>
            <w:r w:rsidRPr="00DA30A0">
              <w:t>Consent</w:t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DA30A0">
              <w:rPr>
                <w:rFonts w:ascii="Arial" w:hAnsi="Arial" w:cs="Arial"/>
                <w:b/>
                <w:sz w:val="22"/>
              </w:rPr>
              <w:t>Consent to disclosure of identifying information by discloser</w:t>
            </w:r>
          </w:p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I consent to the disclosure of information that might identify or tend to identify me as a person who has made an appropriate disclosure of public interest information under section 16(1</w:t>
            </w:r>
            <w:proofErr w:type="gramStart"/>
            <w:r w:rsidRPr="00DA30A0">
              <w:rPr>
                <w:rFonts w:ascii="Arial" w:hAnsi="Arial" w:cs="Arial"/>
                <w:sz w:val="22"/>
              </w:rPr>
              <w:t>)(</w:t>
            </w:r>
            <w:proofErr w:type="gramEnd"/>
            <w:r w:rsidRPr="00DA30A0">
              <w:rPr>
                <w:rFonts w:ascii="Arial" w:hAnsi="Arial" w:cs="Arial"/>
                <w:sz w:val="22"/>
              </w:rPr>
              <w:t xml:space="preserve">a) of the </w:t>
            </w:r>
            <w:r w:rsidRPr="00DA30A0">
              <w:rPr>
                <w:rFonts w:ascii="Arial" w:hAnsi="Arial" w:cs="Arial"/>
                <w:i/>
                <w:sz w:val="22"/>
              </w:rPr>
              <w:t>Public Interest Disclosure Act 2003</w:t>
            </w:r>
            <w:r w:rsidRPr="00DA30A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 w:val="22"/>
                <w:szCs w:val="23"/>
              </w:rPr>
            </w:pP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instrText xml:space="preserve"> FORMCHECKBOX </w:instrText>
            </w:r>
            <w:r w:rsidR="00E35570">
              <w:rPr>
                <w:rFonts w:ascii="Arial" w:hAnsi="Arial" w:cs="Arial"/>
                <w:bCs/>
                <w:sz w:val="22"/>
                <w:szCs w:val="23"/>
              </w:rPr>
            </w:r>
            <w:r w:rsidR="00E35570">
              <w:rPr>
                <w:rFonts w:ascii="Arial" w:hAnsi="Arial" w:cs="Arial"/>
                <w:bCs/>
                <w:sz w:val="22"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end"/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t xml:space="preserve">  </w:t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DA30A0">
              <w:rPr>
                <w:rFonts w:ascii="Arial" w:hAnsi="Arial" w:cs="Arial"/>
                <w:b/>
                <w:sz w:val="22"/>
              </w:rPr>
              <w:t>Consent to disclosure of identifying information by subject</w:t>
            </w:r>
          </w:p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DA30A0">
              <w:rPr>
                <w:rFonts w:ascii="Arial" w:hAnsi="Arial" w:cs="Arial"/>
                <w:i/>
                <w:sz w:val="22"/>
              </w:rPr>
              <w:t>Public Interest Disclosure Act 2003</w:t>
            </w:r>
            <w:r w:rsidRPr="00DA30A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 w:val="22"/>
                <w:szCs w:val="23"/>
              </w:rPr>
            </w:pP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instrText xml:space="preserve"> FORMCHECKBOX </w:instrText>
            </w:r>
            <w:r w:rsidR="00E35570">
              <w:rPr>
                <w:rFonts w:ascii="Arial" w:hAnsi="Arial" w:cs="Arial"/>
                <w:bCs/>
                <w:sz w:val="22"/>
                <w:szCs w:val="23"/>
              </w:rPr>
            </w:r>
            <w:r w:rsidR="00E35570">
              <w:rPr>
                <w:rFonts w:ascii="Arial" w:hAnsi="Arial" w:cs="Arial"/>
                <w:bCs/>
                <w:sz w:val="22"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fldChar w:fldCharType="end"/>
            </w:r>
            <w:r w:rsidRPr="00DA30A0">
              <w:rPr>
                <w:rFonts w:ascii="Arial" w:hAnsi="Arial" w:cs="Arial"/>
                <w:bCs/>
                <w:sz w:val="22"/>
                <w:szCs w:val="23"/>
              </w:rPr>
              <w:t xml:space="preserve">  </w:t>
            </w:r>
          </w:p>
        </w:tc>
      </w:tr>
    </w:tbl>
    <w:p w:rsidR="004D5422" w:rsidRPr="00DA30A0" w:rsidRDefault="004D5422" w:rsidP="004D5422">
      <w:pPr>
        <w:rPr>
          <w:rFonts w:ascii="Arial" w:hAnsi="Arial" w:cs="Arial"/>
          <w:sz w:val="2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4D5422" w:rsidRPr="00DA30A0" w:rsidTr="00ED5C2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pStyle w:val="TableHeading2"/>
              <w:spacing w:before="20" w:after="20"/>
              <w:jc w:val="left"/>
            </w:pPr>
            <w:r w:rsidRPr="00DA30A0">
              <w:t>Limitations on consent</w:t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This consent only applies to disclosures made to the following persons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Cs w:val="23"/>
              </w:rPr>
            </w:pPr>
            <w:r w:rsidRPr="00DA30A0">
              <w:rPr>
                <w:rFonts w:ascii="Arial" w:hAnsi="Arial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Cs w:val="23"/>
              </w:rPr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end"/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This consent only applies to the following information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Cs w:val="23"/>
              </w:rPr>
            </w:pPr>
            <w:r w:rsidRPr="00DA30A0">
              <w:rPr>
                <w:rFonts w:ascii="Arial" w:hAnsi="Arial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Cs w:val="23"/>
              </w:rPr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end"/>
            </w:r>
          </w:p>
        </w:tc>
      </w:tr>
    </w:tbl>
    <w:p w:rsidR="004D5422" w:rsidRPr="00DA30A0" w:rsidRDefault="004D5422" w:rsidP="004D5422">
      <w:pPr>
        <w:rPr>
          <w:rFonts w:ascii="Arial" w:hAnsi="Arial" w:cs="Arial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4D5422" w:rsidRPr="00DA30A0" w:rsidTr="00ED5C2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pStyle w:val="TableHeading2"/>
              <w:spacing w:before="20" w:after="20"/>
              <w:jc w:val="left"/>
            </w:pPr>
            <w:r w:rsidRPr="00DA30A0">
              <w:t>Authorisation</w:t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Signature of discloser/subject: (delete as appropriate)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40" w:after="240"/>
              <w:rPr>
                <w:rFonts w:ascii="Arial" w:hAnsi="Arial" w:cs="Arial"/>
                <w:bCs/>
                <w:szCs w:val="23"/>
              </w:rPr>
            </w:pP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Cs w:val="23"/>
              </w:rPr>
            </w:pPr>
            <w:r w:rsidRPr="00DA30A0">
              <w:rPr>
                <w:rFonts w:ascii="Arial" w:hAnsi="Arial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Cs w:val="23"/>
              </w:rPr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end"/>
            </w: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Signature of proper authority/PID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40" w:after="240"/>
              <w:rPr>
                <w:rFonts w:ascii="Arial" w:hAnsi="Arial" w:cs="Arial"/>
                <w:bCs/>
                <w:szCs w:val="23"/>
              </w:rPr>
            </w:pPr>
          </w:p>
        </w:tc>
      </w:tr>
      <w:tr w:rsidR="004D5422" w:rsidRPr="00DA30A0" w:rsidTr="00ED5C2E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A30A0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4D5422" w:rsidRPr="00DA30A0" w:rsidRDefault="004D5422" w:rsidP="00ED5C2E">
            <w:pPr>
              <w:spacing w:before="20" w:after="20"/>
              <w:rPr>
                <w:rFonts w:ascii="Arial" w:hAnsi="Arial" w:cs="Arial"/>
                <w:bCs/>
                <w:szCs w:val="23"/>
              </w:rPr>
            </w:pPr>
            <w:r w:rsidRPr="00DA30A0">
              <w:rPr>
                <w:rFonts w:ascii="Arial" w:hAnsi="Arial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0A0">
              <w:rPr>
                <w:rFonts w:ascii="Arial" w:hAnsi="Arial" w:cs="Arial"/>
                <w:bCs/>
                <w:szCs w:val="23"/>
              </w:rPr>
              <w:instrText xml:space="preserve"> FORMTEXT </w:instrText>
            </w:r>
            <w:r w:rsidRPr="00DA30A0">
              <w:rPr>
                <w:rFonts w:ascii="Arial" w:hAnsi="Arial" w:cs="Arial"/>
                <w:bCs/>
                <w:szCs w:val="23"/>
              </w:rPr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separate"/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noProof/>
                <w:szCs w:val="23"/>
              </w:rPr>
              <w:t> </w:t>
            </w:r>
            <w:r w:rsidRPr="00DA30A0">
              <w:rPr>
                <w:rFonts w:ascii="Arial" w:hAnsi="Arial" w:cs="Arial"/>
                <w:bCs/>
                <w:szCs w:val="23"/>
              </w:rPr>
              <w:fldChar w:fldCharType="end"/>
            </w:r>
          </w:p>
        </w:tc>
      </w:tr>
    </w:tbl>
    <w:p w:rsidR="004D5422" w:rsidRPr="00DA30A0" w:rsidRDefault="004D5422" w:rsidP="004D5422">
      <w:pPr>
        <w:rPr>
          <w:rFonts w:ascii="Arial" w:hAnsi="Arial" w:cs="Arial"/>
        </w:rPr>
      </w:pPr>
    </w:p>
    <w:p w:rsidR="00C15ECA" w:rsidRPr="00DA30A0" w:rsidRDefault="005A6EA0" w:rsidP="00DA30A0">
      <w:pPr>
        <w:tabs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Date: </w:t>
      </w:r>
      <w:r w:rsidR="006F4883">
        <w:rPr>
          <w:rFonts w:ascii="Arial" w:hAnsi="Arial" w:cs="Arial"/>
          <w:sz w:val="20"/>
          <w:szCs w:val="20"/>
        </w:rPr>
        <w:t>13</w:t>
      </w:r>
      <w:r w:rsidR="00DA30A0">
        <w:rPr>
          <w:rFonts w:ascii="Arial" w:hAnsi="Arial" w:cs="Arial"/>
          <w:sz w:val="20"/>
          <w:szCs w:val="20"/>
        </w:rPr>
        <w:t>/9/201</w:t>
      </w:r>
      <w:r w:rsidR="006F4883">
        <w:rPr>
          <w:rFonts w:ascii="Arial" w:hAnsi="Arial" w:cs="Arial"/>
          <w:sz w:val="20"/>
          <w:szCs w:val="20"/>
        </w:rPr>
        <w:t>9</w:t>
      </w:r>
      <w:r w:rsidR="004D5422" w:rsidRPr="00DA30A0">
        <w:rPr>
          <w:rFonts w:ascii="Arial" w:hAnsi="Arial" w:cs="Arial"/>
          <w:sz w:val="20"/>
          <w:szCs w:val="20"/>
        </w:rPr>
        <w:tab/>
        <w:t>Responsible Officer : Executive Manager Organisational Development</w:t>
      </w:r>
    </w:p>
    <w:sectPr w:rsidR="00C15ECA" w:rsidRPr="00DA30A0" w:rsidSect="008121AC">
      <w:headerReference w:type="default" r:id="rId8"/>
      <w:pgSz w:w="11907" w:h="16840" w:code="9"/>
      <w:pgMar w:top="1962" w:right="1021" w:bottom="567" w:left="85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1A" w:rsidRDefault="008E671A">
      <w:r>
        <w:separator/>
      </w:r>
    </w:p>
  </w:endnote>
  <w:endnote w:type="continuationSeparator" w:id="0">
    <w:p w:rsidR="008E671A" w:rsidRDefault="008E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1A" w:rsidRDefault="008E671A">
      <w:r>
        <w:separator/>
      </w:r>
    </w:p>
  </w:footnote>
  <w:footnote w:type="continuationSeparator" w:id="0">
    <w:p w:rsidR="008E671A" w:rsidRDefault="008E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0" w:rsidRPr="008121AC" w:rsidRDefault="004E051C" w:rsidP="008121AC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-386080</wp:posOffset>
          </wp:positionH>
          <wp:positionV relativeFrom="page">
            <wp:posOffset>135255</wp:posOffset>
          </wp:positionV>
          <wp:extent cx="8280400" cy="1371600"/>
          <wp:effectExtent l="0" t="0" r="6350" b="0"/>
          <wp:wrapNone/>
          <wp:docPr id="2" name="Picture 2" descr="A4 Header BW No Address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Header BW No Address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00"/>
                  <a:stretch>
                    <a:fillRect/>
                  </a:stretch>
                </pic:blipFill>
                <pic:spPr bwMode="auto">
                  <a:xfrm>
                    <a:off x="0" y="0"/>
                    <a:ext cx="8280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422">
      <w:rPr>
        <w:rFonts w:ascii="Arial" w:hAnsi="Arial" w:cs="Arial"/>
        <w:b/>
      </w:rPr>
      <w:t xml:space="preserve"> </w:t>
    </w:r>
    <w:r w:rsidR="00DA30A0">
      <w:rPr>
        <w:rFonts w:ascii="Arial" w:hAnsi="Arial" w:cs="Arial"/>
        <w:b/>
      </w:rPr>
      <w:t>Public Interest Disclosure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34C0A"/>
    <w:multiLevelType w:val="hybridMultilevel"/>
    <w:tmpl w:val="A21EDB36"/>
    <w:lvl w:ilvl="0" w:tplc="EFAE96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00B21CB"/>
    <w:multiLevelType w:val="hybridMultilevel"/>
    <w:tmpl w:val="22D6DC1C"/>
    <w:lvl w:ilvl="0" w:tplc="21EE2C26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172A4"/>
    <w:multiLevelType w:val="hybridMultilevel"/>
    <w:tmpl w:val="A27E5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5320F"/>
    <w:multiLevelType w:val="hybridMultilevel"/>
    <w:tmpl w:val="11B219CE"/>
    <w:lvl w:ilvl="0" w:tplc="CCB4A1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325F0"/>
    <w:multiLevelType w:val="hybridMultilevel"/>
    <w:tmpl w:val="E570B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8103B"/>
    <w:multiLevelType w:val="hybridMultilevel"/>
    <w:tmpl w:val="D5AE286A"/>
    <w:lvl w:ilvl="0" w:tplc="11EE2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273A1"/>
    <w:multiLevelType w:val="hybridMultilevel"/>
    <w:tmpl w:val="4F52790E"/>
    <w:lvl w:ilvl="0" w:tplc="EFAE96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B2445ED"/>
    <w:multiLevelType w:val="hybridMultilevel"/>
    <w:tmpl w:val="B292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47B24"/>
    <w:multiLevelType w:val="hybridMultilevel"/>
    <w:tmpl w:val="E7F89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23B63"/>
    <w:multiLevelType w:val="hybridMultilevel"/>
    <w:tmpl w:val="0C26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B1ABF"/>
    <w:multiLevelType w:val="hybridMultilevel"/>
    <w:tmpl w:val="6CAC8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A77D5"/>
    <w:multiLevelType w:val="hybridMultilevel"/>
    <w:tmpl w:val="F9864FCA"/>
    <w:lvl w:ilvl="0" w:tplc="EFAE96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9DB3E32"/>
    <w:multiLevelType w:val="hybridMultilevel"/>
    <w:tmpl w:val="7D5EFE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A8F88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850E9D"/>
    <w:multiLevelType w:val="hybridMultilevel"/>
    <w:tmpl w:val="F34A1D8A"/>
    <w:lvl w:ilvl="0" w:tplc="DB6C815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402A1"/>
    <w:multiLevelType w:val="hybridMultilevel"/>
    <w:tmpl w:val="1FA43636"/>
    <w:lvl w:ilvl="0" w:tplc="EFAE96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7B23D9E"/>
    <w:multiLevelType w:val="hybridMultilevel"/>
    <w:tmpl w:val="10D2A2B0"/>
    <w:lvl w:ilvl="0" w:tplc="04090017">
      <w:start w:val="1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7">
    <w:nsid w:val="4AA32574"/>
    <w:multiLevelType w:val="hybridMultilevel"/>
    <w:tmpl w:val="FEA47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11F60"/>
    <w:multiLevelType w:val="hybridMultilevel"/>
    <w:tmpl w:val="DE32C2C8"/>
    <w:lvl w:ilvl="0" w:tplc="04090005">
      <w:start w:val="1"/>
      <w:numFmt w:val="bullet"/>
      <w:lvlText w:val=""/>
      <w:lvlJc w:val="left"/>
      <w:pPr>
        <w:tabs>
          <w:tab w:val="num" w:pos="896"/>
        </w:tabs>
        <w:ind w:left="89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9">
    <w:nsid w:val="52DA3250"/>
    <w:multiLevelType w:val="hybridMultilevel"/>
    <w:tmpl w:val="E71A6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0747E"/>
    <w:multiLevelType w:val="hybridMultilevel"/>
    <w:tmpl w:val="B3428B24"/>
    <w:lvl w:ilvl="0" w:tplc="8014E9A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C58FF"/>
    <w:multiLevelType w:val="hybridMultilevel"/>
    <w:tmpl w:val="59E2843E"/>
    <w:lvl w:ilvl="0" w:tplc="312830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7828DF"/>
    <w:multiLevelType w:val="hybridMultilevel"/>
    <w:tmpl w:val="6FE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F1B80"/>
    <w:multiLevelType w:val="hybridMultilevel"/>
    <w:tmpl w:val="F2A403BC"/>
    <w:lvl w:ilvl="0" w:tplc="9F3895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47E13"/>
    <w:multiLevelType w:val="hybridMultilevel"/>
    <w:tmpl w:val="E0E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AA53C7"/>
    <w:multiLevelType w:val="hybridMultilevel"/>
    <w:tmpl w:val="79C29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55414"/>
    <w:multiLevelType w:val="hybridMultilevel"/>
    <w:tmpl w:val="C576D896"/>
    <w:lvl w:ilvl="0" w:tplc="0409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27">
    <w:nsid w:val="7D724C56"/>
    <w:multiLevelType w:val="hybridMultilevel"/>
    <w:tmpl w:val="3B6C2012"/>
    <w:lvl w:ilvl="0" w:tplc="7D48CF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4">
    <w:abstractNumId w:val="26"/>
  </w:num>
  <w:num w:numId="5">
    <w:abstractNumId w:val="16"/>
  </w:num>
  <w:num w:numId="6">
    <w:abstractNumId w:val="18"/>
  </w:num>
  <w:num w:numId="7">
    <w:abstractNumId w:val="5"/>
  </w:num>
  <w:num w:numId="8">
    <w:abstractNumId w:val="13"/>
  </w:num>
  <w:num w:numId="9">
    <w:abstractNumId w:val="20"/>
  </w:num>
  <w:num w:numId="10">
    <w:abstractNumId w:val="6"/>
  </w:num>
  <w:num w:numId="11">
    <w:abstractNumId w:val="22"/>
  </w:num>
  <w:num w:numId="12">
    <w:abstractNumId w:val="4"/>
  </w:num>
  <w:num w:numId="13">
    <w:abstractNumId w:val="17"/>
  </w:num>
  <w:num w:numId="14">
    <w:abstractNumId w:val="24"/>
  </w:num>
  <w:num w:numId="15">
    <w:abstractNumId w:val="9"/>
  </w:num>
  <w:num w:numId="16">
    <w:abstractNumId w:val="10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1"/>
  </w:num>
  <w:num w:numId="21">
    <w:abstractNumId w:val="19"/>
  </w:num>
  <w:num w:numId="22">
    <w:abstractNumId w:val="3"/>
  </w:num>
  <w:num w:numId="23">
    <w:abstractNumId w:val="14"/>
  </w:num>
  <w:num w:numId="24">
    <w:abstractNumId w:val="27"/>
  </w:num>
  <w:num w:numId="25">
    <w:abstractNumId w:val="21"/>
  </w:num>
  <w:num w:numId="26">
    <w:abstractNumId w:val="1"/>
  </w:num>
  <w:num w:numId="27">
    <w:abstractNumId w:val="7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C"/>
    <w:rsid w:val="0000514F"/>
    <w:rsid w:val="00041248"/>
    <w:rsid w:val="00074EC0"/>
    <w:rsid w:val="00096471"/>
    <w:rsid w:val="000A3D65"/>
    <w:rsid w:val="000A556E"/>
    <w:rsid w:val="000D31B2"/>
    <w:rsid w:val="000E33C0"/>
    <w:rsid w:val="000E65D3"/>
    <w:rsid w:val="000F39D2"/>
    <w:rsid w:val="001005FD"/>
    <w:rsid w:val="00121C82"/>
    <w:rsid w:val="001266C2"/>
    <w:rsid w:val="001726E9"/>
    <w:rsid w:val="00187113"/>
    <w:rsid w:val="001B07FC"/>
    <w:rsid w:val="001C3602"/>
    <w:rsid w:val="001C4849"/>
    <w:rsid w:val="001C5430"/>
    <w:rsid w:val="001C6788"/>
    <w:rsid w:val="001C7852"/>
    <w:rsid w:val="001D3856"/>
    <w:rsid w:val="001D41CC"/>
    <w:rsid w:val="001F273D"/>
    <w:rsid w:val="001F307E"/>
    <w:rsid w:val="002126E4"/>
    <w:rsid w:val="00222AD6"/>
    <w:rsid w:val="00233C20"/>
    <w:rsid w:val="0023768C"/>
    <w:rsid w:val="00267465"/>
    <w:rsid w:val="00273AFB"/>
    <w:rsid w:val="00293797"/>
    <w:rsid w:val="002A280F"/>
    <w:rsid w:val="002C1420"/>
    <w:rsid w:val="002D21E1"/>
    <w:rsid w:val="002D48A9"/>
    <w:rsid w:val="00302A0E"/>
    <w:rsid w:val="0030368C"/>
    <w:rsid w:val="00312538"/>
    <w:rsid w:val="00324D8E"/>
    <w:rsid w:val="00333018"/>
    <w:rsid w:val="003444BE"/>
    <w:rsid w:val="00351E9F"/>
    <w:rsid w:val="00362BB7"/>
    <w:rsid w:val="00380226"/>
    <w:rsid w:val="003940EA"/>
    <w:rsid w:val="0039419C"/>
    <w:rsid w:val="00397A3A"/>
    <w:rsid w:val="003A0D43"/>
    <w:rsid w:val="003A4F3C"/>
    <w:rsid w:val="003B1AA0"/>
    <w:rsid w:val="003B443D"/>
    <w:rsid w:val="00403438"/>
    <w:rsid w:val="00412B57"/>
    <w:rsid w:val="004422FF"/>
    <w:rsid w:val="00447BCE"/>
    <w:rsid w:val="004815B4"/>
    <w:rsid w:val="00491C9A"/>
    <w:rsid w:val="00496C93"/>
    <w:rsid w:val="004C221E"/>
    <w:rsid w:val="004D5422"/>
    <w:rsid w:val="004E051C"/>
    <w:rsid w:val="004E462E"/>
    <w:rsid w:val="004E4F74"/>
    <w:rsid w:val="004F7686"/>
    <w:rsid w:val="0050349D"/>
    <w:rsid w:val="005445D8"/>
    <w:rsid w:val="00563AEC"/>
    <w:rsid w:val="00572317"/>
    <w:rsid w:val="0057362F"/>
    <w:rsid w:val="00595C20"/>
    <w:rsid w:val="005A6EA0"/>
    <w:rsid w:val="005E310A"/>
    <w:rsid w:val="005F2390"/>
    <w:rsid w:val="00601376"/>
    <w:rsid w:val="00621015"/>
    <w:rsid w:val="006561C1"/>
    <w:rsid w:val="006730B1"/>
    <w:rsid w:val="006942FF"/>
    <w:rsid w:val="00694B9C"/>
    <w:rsid w:val="006D5CA4"/>
    <w:rsid w:val="006D6EC1"/>
    <w:rsid w:val="006F4883"/>
    <w:rsid w:val="00724555"/>
    <w:rsid w:val="00724608"/>
    <w:rsid w:val="007304A7"/>
    <w:rsid w:val="00744EBD"/>
    <w:rsid w:val="00756F4C"/>
    <w:rsid w:val="0076456D"/>
    <w:rsid w:val="007924D3"/>
    <w:rsid w:val="00795B42"/>
    <w:rsid w:val="007D7F4D"/>
    <w:rsid w:val="007E599E"/>
    <w:rsid w:val="007E7B49"/>
    <w:rsid w:val="00800FB0"/>
    <w:rsid w:val="0080347B"/>
    <w:rsid w:val="00811D48"/>
    <w:rsid w:val="008121AC"/>
    <w:rsid w:val="00816DEC"/>
    <w:rsid w:val="00817509"/>
    <w:rsid w:val="00840E31"/>
    <w:rsid w:val="00845112"/>
    <w:rsid w:val="008515FF"/>
    <w:rsid w:val="008751F9"/>
    <w:rsid w:val="00894DE2"/>
    <w:rsid w:val="008E671A"/>
    <w:rsid w:val="00904DF5"/>
    <w:rsid w:val="00906869"/>
    <w:rsid w:val="00923758"/>
    <w:rsid w:val="0092556B"/>
    <w:rsid w:val="009303DC"/>
    <w:rsid w:val="0093280B"/>
    <w:rsid w:val="009722AF"/>
    <w:rsid w:val="00985B88"/>
    <w:rsid w:val="009A7785"/>
    <w:rsid w:val="009B2E2A"/>
    <w:rsid w:val="009B6477"/>
    <w:rsid w:val="009B7199"/>
    <w:rsid w:val="009C41AA"/>
    <w:rsid w:val="009E6DCF"/>
    <w:rsid w:val="00A14A77"/>
    <w:rsid w:val="00A248DE"/>
    <w:rsid w:val="00A249B3"/>
    <w:rsid w:val="00A43A12"/>
    <w:rsid w:val="00A55E48"/>
    <w:rsid w:val="00A72E9E"/>
    <w:rsid w:val="00A80689"/>
    <w:rsid w:val="00A92364"/>
    <w:rsid w:val="00A92836"/>
    <w:rsid w:val="00AA2578"/>
    <w:rsid w:val="00AB7434"/>
    <w:rsid w:val="00AE042E"/>
    <w:rsid w:val="00AE601B"/>
    <w:rsid w:val="00B070D2"/>
    <w:rsid w:val="00B31902"/>
    <w:rsid w:val="00B368C7"/>
    <w:rsid w:val="00B37112"/>
    <w:rsid w:val="00BB34FA"/>
    <w:rsid w:val="00BB459E"/>
    <w:rsid w:val="00BC5925"/>
    <w:rsid w:val="00BC5D50"/>
    <w:rsid w:val="00BD533A"/>
    <w:rsid w:val="00BE051A"/>
    <w:rsid w:val="00C00613"/>
    <w:rsid w:val="00C03D0F"/>
    <w:rsid w:val="00C07DD6"/>
    <w:rsid w:val="00C15ECA"/>
    <w:rsid w:val="00C310FA"/>
    <w:rsid w:val="00C5014B"/>
    <w:rsid w:val="00C56719"/>
    <w:rsid w:val="00C66848"/>
    <w:rsid w:val="00C93B06"/>
    <w:rsid w:val="00CB66C2"/>
    <w:rsid w:val="00CD7C3A"/>
    <w:rsid w:val="00CF2EE4"/>
    <w:rsid w:val="00CF47A0"/>
    <w:rsid w:val="00D069BC"/>
    <w:rsid w:val="00D315FF"/>
    <w:rsid w:val="00D3572C"/>
    <w:rsid w:val="00D40DD0"/>
    <w:rsid w:val="00D43B28"/>
    <w:rsid w:val="00D44033"/>
    <w:rsid w:val="00D45A7E"/>
    <w:rsid w:val="00D51AB9"/>
    <w:rsid w:val="00D85FEA"/>
    <w:rsid w:val="00D86F90"/>
    <w:rsid w:val="00D97BA8"/>
    <w:rsid w:val="00DA30A0"/>
    <w:rsid w:val="00DA374A"/>
    <w:rsid w:val="00E018FB"/>
    <w:rsid w:val="00E051EA"/>
    <w:rsid w:val="00E16BAA"/>
    <w:rsid w:val="00E253B7"/>
    <w:rsid w:val="00E35570"/>
    <w:rsid w:val="00E356A4"/>
    <w:rsid w:val="00E375F9"/>
    <w:rsid w:val="00E413FB"/>
    <w:rsid w:val="00E571FF"/>
    <w:rsid w:val="00E60B26"/>
    <w:rsid w:val="00EC3B29"/>
    <w:rsid w:val="00EC66DC"/>
    <w:rsid w:val="00ED5C2E"/>
    <w:rsid w:val="00EE0261"/>
    <w:rsid w:val="00EE054B"/>
    <w:rsid w:val="00EE3D22"/>
    <w:rsid w:val="00EF18C9"/>
    <w:rsid w:val="00EF2C3A"/>
    <w:rsid w:val="00F05C5C"/>
    <w:rsid w:val="00F10119"/>
    <w:rsid w:val="00F10C76"/>
    <w:rsid w:val="00F312BF"/>
    <w:rsid w:val="00F31C7A"/>
    <w:rsid w:val="00F35CC4"/>
    <w:rsid w:val="00F40971"/>
    <w:rsid w:val="00F4222D"/>
    <w:rsid w:val="00F517E6"/>
    <w:rsid w:val="00F6115E"/>
    <w:rsid w:val="00F61FDD"/>
    <w:rsid w:val="00F62EAF"/>
    <w:rsid w:val="00F822A6"/>
    <w:rsid w:val="00F82738"/>
    <w:rsid w:val="00FA7166"/>
    <w:rsid w:val="00FE32F1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0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31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31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03DC"/>
    <w:pPr>
      <w:keepNext/>
      <w:pBdr>
        <w:top w:val="single" w:sz="18" w:space="1" w:color="auto"/>
      </w:pBdr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3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03DC"/>
    <w:pPr>
      <w:tabs>
        <w:tab w:val="center" w:pos="4153"/>
        <w:tab w:val="right" w:pos="8306"/>
      </w:tabs>
    </w:pPr>
  </w:style>
  <w:style w:type="character" w:styleId="Hyperlink">
    <w:name w:val="Hyperlink"/>
    <w:rsid w:val="00BB34FA"/>
    <w:rPr>
      <w:color w:val="0000FF"/>
      <w:u w:val="single"/>
    </w:rPr>
  </w:style>
  <w:style w:type="table" w:styleId="TableGrid">
    <w:name w:val="Table Grid"/>
    <w:basedOn w:val="TableNormal"/>
    <w:rsid w:val="001C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822A6"/>
    <w:pPr>
      <w:ind w:left="720"/>
    </w:pPr>
    <w:rPr>
      <w:rFonts w:ascii="Arial" w:hAnsi="Arial" w:cs="Arial"/>
      <w:sz w:val="22"/>
      <w:szCs w:val="22"/>
      <w:lang w:val="en-US"/>
    </w:rPr>
  </w:style>
  <w:style w:type="paragraph" w:customStyle="1" w:styleId="June18II">
    <w:name w:val="June 18 II"/>
    <w:basedOn w:val="Heading2"/>
    <w:rsid w:val="00C15ECA"/>
    <w:pPr>
      <w:autoSpaceDE w:val="0"/>
      <w:autoSpaceDN w:val="0"/>
      <w:spacing w:before="0" w:after="0"/>
      <w:ind w:left="720" w:hanging="720"/>
      <w:jc w:val="center"/>
    </w:pPr>
    <w:rPr>
      <w:rFonts w:ascii="Trebuchet MS" w:hAnsi="Trebuchet MS" w:cs="Times New Roman"/>
      <w:i w:val="0"/>
      <w:iCs w:val="0"/>
    </w:rPr>
  </w:style>
  <w:style w:type="paragraph" w:styleId="BodyText">
    <w:name w:val="Body Text"/>
    <w:basedOn w:val="Normal"/>
    <w:rsid w:val="00C15EC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June18">
    <w:name w:val="June18"/>
    <w:basedOn w:val="Heading2"/>
    <w:rsid w:val="00C15ECA"/>
    <w:pPr>
      <w:autoSpaceDE w:val="0"/>
      <w:autoSpaceDN w:val="0"/>
      <w:spacing w:before="0" w:after="0"/>
      <w:ind w:left="720" w:hanging="720"/>
    </w:pPr>
    <w:rPr>
      <w:rFonts w:ascii="Trebuchet MS" w:hAnsi="Trebuchet MS" w:cs="Times New Roman"/>
      <w:i w:val="0"/>
      <w:iCs w:val="0"/>
      <w:caps/>
      <w:sz w:val="24"/>
      <w:szCs w:val="24"/>
    </w:rPr>
  </w:style>
  <w:style w:type="paragraph" w:styleId="BodyTextIndent">
    <w:name w:val="Body Text Indent"/>
    <w:basedOn w:val="Normal"/>
    <w:rsid w:val="00C15EC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4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5422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rsid w:val="004D5422"/>
    <w:pPr>
      <w:spacing w:before="240" w:after="240"/>
      <w:jc w:val="center"/>
    </w:pPr>
    <w:rPr>
      <w:rFonts w:ascii="Arial" w:eastAsia="Arial Unicode MS" w:hAnsi="Arial"/>
      <w:b/>
      <w:color w:val="013767"/>
      <w:sz w:val="40"/>
      <w:szCs w:val="40"/>
      <w:lang w:val="en-US" w:eastAsia="zh-CN"/>
    </w:rPr>
  </w:style>
  <w:style w:type="character" w:customStyle="1" w:styleId="TitleChar">
    <w:name w:val="Title Char"/>
    <w:link w:val="Title"/>
    <w:rsid w:val="004D5422"/>
    <w:rPr>
      <w:rFonts w:ascii="Arial" w:eastAsia="Arial Unicode MS" w:hAnsi="Arial"/>
      <w:b/>
      <w:color w:val="013767"/>
      <w:sz w:val="40"/>
      <w:szCs w:val="40"/>
      <w:lang w:val="en-US" w:eastAsia="zh-CN"/>
    </w:rPr>
  </w:style>
  <w:style w:type="paragraph" w:customStyle="1" w:styleId="TableHeading2">
    <w:name w:val="Table Heading 2"/>
    <w:basedOn w:val="Heading2"/>
    <w:qFormat/>
    <w:rsid w:val="004D5422"/>
    <w:pPr>
      <w:keepNext w:val="0"/>
      <w:spacing w:before="0" w:after="0"/>
      <w:jc w:val="center"/>
    </w:pPr>
    <w:rPr>
      <w:rFonts w:eastAsia="Arial Unicode MS"/>
      <w:i w:val="0"/>
      <w:iCs w:val="0"/>
      <w:color w:val="FFFFFF"/>
      <w:sz w:val="23"/>
      <w:szCs w:val="23"/>
      <w:lang w:eastAsia="zh-CN"/>
    </w:rPr>
  </w:style>
  <w:style w:type="paragraph" w:customStyle="1" w:styleId="TableSubtitle">
    <w:name w:val="Table Subtitle"/>
    <w:basedOn w:val="Subtitle"/>
    <w:qFormat/>
    <w:rsid w:val="004D5422"/>
    <w:pPr>
      <w:spacing w:before="240" w:after="240"/>
      <w:outlineLvl w:val="9"/>
    </w:pPr>
    <w:rPr>
      <w:rFonts w:ascii="Arial" w:eastAsia="Arial Unicode MS" w:hAnsi="Arial"/>
      <w:color w:val="013766"/>
      <w:sz w:val="32"/>
      <w:szCs w:val="32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rsid w:val="004D54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D5422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0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31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31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03DC"/>
    <w:pPr>
      <w:keepNext/>
      <w:pBdr>
        <w:top w:val="single" w:sz="18" w:space="1" w:color="auto"/>
      </w:pBdr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3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03DC"/>
    <w:pPr>
      <w:tabs>
        <w:tab w:val="center" w:pos="4153"/>
        <w:tab w:val="right" w:pos="8306"/>
      </w:tabs>
    </w:pPr>
  </w:style>
  <w:style w:type="character" w:styleId="Hyperlink">
    <w:name w:val="Hyperlink"/>
    <w:rsid w:val="00BB34FA"/>
    <w:rPr>
      <w:color w:val="0000FF"/>
      <w:u w:val="single"/>
    </w:rPr>
  </w:style>
  <w:style w:type="table" w:styleId="TableGrid">
    <w:name w:val="Table Grid"/>
    <w:basedOn w:val="TableNormal"/>
    <w:rsid w:val="001C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822A6"/>
    <w:pPr>
      <w:ind w:left="720"/>
    </w:pPr>
    <w:rPr>
      <w:rFonts w:ascii="Arial" w:hAnsi="Arial" w:cs="Arial"/>
      <w:sz w:val="22"/>
      <w:szCs w:val="22"/>
      <w:lang w:val="en-US"/>
    </w:rPr>
  </w:style>
  <w:style w:type="paragraph" w:customStyle="1" w:styleId="June18II">
    <w:name w:val="June 18 II"/>
    <w:basedOn w:val="Heading2"/>
    <w:rsid w:val="00C15ECA"/>
    <w:pPr>
      <w:autoSpaceDE w:val="0"/>
      <w:autoSpaceDN w:val="0"/>
      <w:spacing w:before="0" w:after="0"/>
      <w:ind w:left="720" w:hanging="720"/>
      <w:jc w:val="center"/>
    </w:pPr>
    <w:rPr>
      <w:rFonts w:ascii="Trebuchet MS" w:hAnsi="Trebuchet MS" w:cs="Times New Roman"/>
      <w:i w:val="0"/>
      <w:iCs w:val="0"/>
    </w:rPr>
  </w:style>
  <w:style w:type="paragraph" w:styleId="BodyText">
    <w:name w:val="Body Text"/>
    <w:basedOn w:val="Normal"/>
    <w:rsid w:val="00C15EC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June18">
    <w:name w:val="June18"/>
    <w:basedOn w:val="Heading2"/>
    <w:rsid w:val="00C15ECA"/>
    <w:pPr>
      <w:autoSpaceDE w:val="0"/>
      <w:autoSpaceDN w:val="0"/>
      <w:spacing w:before="0" w:after="0"/>
      <w:ind w:left="720" w:hanging="720"/>
    </w:pPr>
    <w:rPr>
      <w:rFonts w:ascii="Trebuchet MS" w:hAnsi="Trebuchet MS" w:cs="Times New Roman"/>
      <w:i w:val="0"/>
      <w:iCs w:val="0"/>
      <w:caps/>
      <w:sz w:val="24"/>
      <w:szCs w:val="24"/>
    </w:rPr>
  </w:style>
  <w:style w:type="paragraph" w:styleId="BodyTextIndent">
    <w:name w:val="Body Text Indent"/>
    <w:basedOn w:val="Normal"/>
    <w:rsid w:val="00C15EC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4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5422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rsid w:val="004D5422"/>
    <w:pPr>
      <w:spacing w:before="240" w:after="240"/>
      <w:jc w:val="center"/>
    </w:pPr>
    <w:rPr>
      <w:rFonts w:ascii="Arial" w:eastAsia="Arial Unicode MS" w:hAnsi="Arial"/>
      <w:b/>
      <w:color w:val="013767"/>
      <w:sz w:val="40"/>
      <w:szCs w:val="40"/>
      <w:lang w:val="en-US" w:eastAsia="zh-CN"/>
    </w:rPr>
  </w:style>
  <w:style w:type="character" w:customStyle="1" w:styleId="TitleChar">
    <w:name w:val="Title Char"/>
    <w:link w:val="Title"/>
    <w:rsid w:val="004D5422"/>
    <w:rPr>
      <w:rFonts w:ascii="Arial" w:eastAsia="Arial Unicode MS" w:hAnsi="Arial"/>
      <w:b/>
      <w:color w:val="013767"/>
      <w:sz w:val="40"/>
      <w:szCs w:val="40"/>
      <w:lang w:val="en-US" w:eastAsia="zh-CN"/>
    </w:rPr>
  </w:style>
  <w:style w:type="paragraph" w:customStyle="1" w:styleId="TableHeading2">
    <w:name w:val="Table Heading 2"/>
    <w:basedOn w:val="Heading2"/>
    <w:qFormat/>
    <w:rsid w:val="004D5422"/>
    <w:pPr>
      <w:keepNext w:val="0"/>
      <w:spacing w:before="0" w:after="0"/>
      <w:jc w:val="center"/>
    </w:pPr>
    <w:rPr>
      <w:rFonts w:eastAsia="Arial Unicode MS"/>
      <w:i w:val="0"/>
      <w:iCs w:val="0"/>
      <w:color w:val="FFFFFF"/>
      <w:sz w:val="23"/>
      <w:szCs w:val="23"/>
      <w:lang w:eastAsia="zh-CN"/>
    </w:rPr>
  </w:style>
  <w:style w:type="paragraph" w:customStyle="1" w:styleId="TableSubtitle">
    <w:name w:val="Table Subtitle"/>
    <w:basedOn w:val="Subtitle"/>
    <w:qFormat/>
    <w:rsid w:val="004D5422"/>
    <w:pPr>
      <w:spacing w:before="240" w:after="240"/>
      <w:outlineLvl w:val="9"/>
    </w:pPr>
    <w:rPr>
      <w:rFonts w:ascii="Arial" w:eastAsia="Arial Unicode MS" w:hAnsi="Arial"/>
      <w:color w:val="013766"/>
      <w:sz w:val="32"/>
      <w:szCs w:val="32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rsid w:val="004D54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D5422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CD39D8EC.dotm</Template>
  <TotalTime>0</TotalTime>
  <Pages>1</Pages>
  <Words>182</Words>
  <Characters>1224</Characters>
  <Application>Microsoft Office Word</Application>
  <DocSecurity>4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Owner:</vt:lpstr>
    </vt:vector>
  </TitlesOfParts>
  <Company>City of Melville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Owner:</dc:title>
  <dc:creator>dbeilby</dc:creator>
  <cp:lastModifiedBy>Eli Gould</cp:lastModifiedBy>
  <cp:revision>2</cp:revision>
  <cp:lastPrinted>2009-10-20T04:53:00Z</cp:lastPrinted>
  <dcterms:created xsi:type="dcterms:W3CDTF">2019-09-13T02:35:00Z</dcterms:created>
  <dcterms:modified xsi:type="dcterms:W3CDTF">2019-09-13T02:35:00Z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>dbeilby</vt:lpwstr>
  </property>
  <property fmtid="{D5CDD505-2E9C-101B-9397-08002B2CF9AE}" pid="3" name="DWDocClass">
    <vt:lpwstr/>
  </property>
  <property fmtid="{D5CDD505-2E9C-101B-9397-08002B2CF9AE}" pid="4" name="DWDocNo">
    <vt:lpwstr/>
  </property>
  <property fmtid="{D5CDD505-2E9C-101B-9397-08002B2CF9AE}" pid="5" name="DWDocPrecis">
    <vt:lpwstr>Procedure Owner:</vt:lpwstr>
  </property>
  <property fmtid="{D5CDD505-2E9C-101B-9397-08002B2CF9AE}" pid="6" name="DWDocSetID">
    <vt:lpwstr/>
  </property>
  <property fmtid="{D5CDD505-2E9C-101B-9397-08002B2CF9AE}" pid="7" name="DWDocVersion">
    <vt:i4>1</vt:i4>
  </property>
</Properties>
</file>